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291"/>
        <w:gridCol w:w="2784"/>
      </w:tblGrid>
      <w:tr w:rsidR="00AA7471" w:rsidRPr="00033BBB" w14:paraId="1131C239" w14:textId="77777777" w:rsidTr="0045523B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553" w14:textId="77777777" w:rsidR="00AA7471" w:rsidRDefault="00C06F34" w:rsidP="00AA7471">
            <w:pPr>
              <w:pStyle w:val="CompanyName"/>
            </w:pPr>
            <w:r>
              <w:t>Thurston Conservation district</w:t>
            </w:r>
          </w:p>
          <w:p w14:paraId="658C4FD2" w14:textId="77777777" w:rsidR="00AA7471" w:rsidRPr="0045523B" w:rsidRDefault="00C06F34" w:rsidP="00AA7471">
            <w:pPr>
              <w:pStyle w:val="Title"/>
              <w:rPr>
                <w:sz w:val="28"/>
                <w:szCs w:val="28"/>
              </w:rPr>
            </w:pPr>
            <w:r w:rsidRPr="0045523B">
              <w:rPr>
                <w:sz w:val="28"/>
                <w:szCs w:val="28"/>
              </w:rPr>
              <w:t>Supervisor Position Application</w:t>
            </w:r>
            <w:r w:rsidR="003B66B5" w:rsidRPr="0045523B">
              <w:rPr>
                <w:sz w:val="28"/>
                <w:szCs w:val="28"/>
              </w:rPr>
              <w:t xml:space="preserve"> for </w:t>
            </w:r>
            <w:r w:rsidR="00316B9B" w:rsidRPr="0045523B">
              <w:rPr>
                <w:sz w:val="28"/>
                <w:szCs w:val="28"/>
              </w:rPr>
              <w:t xml:space="preserve">Mid-term Elected </w:t>
            </w:r>
            <w:r w:rsidR="003B66B5" w:rsidRPr="0045523B">
              <w:rPr>
                <w:sz w:val="28"/>
                <w:szCs w:val="28"/>
              </w:rPr>
              <w:t>Seat</w:t>
            </w:r>
          </w:p>
          <w:p w14:paraId="73B19B62" w14:textId="5295DBAE" w:rsidR="0045523B" w:rsidRDefault="00A15D89" w:rsidP="00C06F34">
            <w:pPr>
              <w:rPr>
                <w:sz w:val="22"/>
                <w:szCs w:val="22"/>
              </w:rPr>
            </w:pPr>
            <w:r w:rsidRPr="0045523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1D54E0" wp14:editId="0E684E70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161290</wp:posOffset>
                      </wp:positionV>
                      <wp:extent cx="2533015" cy="0"/>
                      <wp:effectExtent l="10160" t="9525" r="9525" b="9525"/>
                      <wp:wrapNone/>
                      <wp:docPr id="128649386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8FC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59.8pt;margin-top:12.7pt;width:199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2ZuAEAAFYDAAAOAAAAZHJzL2Uyb0RvYy54bWysU8Fu2zAMvQ/YPwi6L7ZTZNi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"/>
                  </w:pict>
                </mc:Fallback>
              </mc:AlternateContent>
            </w:r>
            <w:r w:rsidR="00C06F34" w:rsidRPr="0045523B">
              <w:rPr>
                <w:sz w:val="22"/>
                <w:szCs w:val="22"/>
              </w:rPr>
              <w:t>Date/Time Application Received:</w:t>
            </w:r>
          </w:p>
          <w:p w14:paraId="52DF0FFE" w14:textId="3AD76104" w:rsidR="00C06F34" w:rsidRPr="0045523B" w:rsidRDefault="00F03C0C" w:rsidP="00C06F34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(for official use only)</w:t>
            </w:r>
          </w:p>
          <w:p w14:paraId="527561E8" w14:textId="77777777" w:rsidR="005534FB" w:rsidRPr="0045523B" w:rsidRDefault="005534FB" w:rsidP="00C06F34">
            <w:pPr>
              <w:rPr>
                <w:sz w:val="22"/>
                <w:szCs w:val="22"/>
              </w:rPr>
            </w:pPr>
          </w:p>
          <w:p w14:paraId="7C39EAED" w14:textId="1B0389B3" w:rsidR="005534FB" w:rsidRPr="00033BBB" w:rsidRDefault="005534FB" w:rsidP="00C06F34">
            <w:r w:rsidRPr="0045523B">
              <w:rPr>
                <w:sz w:val="22"/>
                <w:szCs w:val="22"/>
              </w:rPr>
              <w:t xml:space="preserve">Application materials must be submitted to: </w:t>
            </w:r>
            <w:hyperlink r:id="rId11" w:history="1">
              <w:r w:rsidRPr="0045523B">
                <w:rPr>
                  <w:rStyle w:val="Hyperlink"/>
                  <w:sz w:val="22"/>
                  <w:szCs w:val="22"/>
                </w:rPr>
                <w:t>smoorehead@thurstoncd.com</w:t>
              </w:r>
            </w:hyperlink>
            <w:r>
              <w:t xml:space="preserve"> </w:t>
            </w:r>
            <w:r w:rsidR="00944847" w:rsidRPr="00944847">
              <w:rPr>
                <w:sz w:val="22"/>
                <w:szCs w:val="22"/>
              </w:rPr>
              <w:t xml:space="preserve">and </w:t>
            </w:r>
            <w:r w:rsidR="00944847">
              <w:rPr>
                <w:sz w:val="22"/>
                <w:szCs w:val="22"/>
              </w:rPr>
              <w:t xml:space="preserve">cc </w:t>
            </w:r>
            <w:hyperlink r:id="rId12" w:history="1">
              <w:r w:rsidR="00944847" w:rsidRPr="00C926B2">
                <w:rPr>
                  <w:rStyle w:val="Hyperlink"/>
                  <w:sz w:val="22"/>
                  <w:szCs w:val="22"/>
                </w:rPr>
                <w:t>bgerman@thurstoncd.com</w:t>
              </w:r>
            </w:hyperlink>
          </w:p>
        </w:tc>
        <w:tc>
          <w:tcPr>
            <w:tcW w:w="2808" w:type="dxa"/>
            <w:tcBorders>
              <w:left w:val="single" w:sz="4" w:space="0" w:color="auto"/>
            </w:tcBorders>
          </w:tcPr>
          <w:p w14:paraId="54F68AA5" w14:textId="5D907475" w:rsidR="00AA7471" w:rsidRDefault="00A15D89" w:rsidP="00FB1DAA">
            <w:pPr>
              <w:pStyle w:val="Logo"/>
              <w:jc w:val="center"/>
            </w:pPr>
            <w:r>
              <w:rPr>
                <w:noProof/>
              </w:rPr>
              <w:drawing>
                <wp:inline distT="0" distB="0" distL="0" distR="0" wp14:anchorId="7D4DD210" wp14:editId="5CAB9737">
                  <wp:extent cx="1314450" cy="1173480"/>
                  <wp:effectExtent l="0" t="0" r="0" b="0"/>
                  <wp:docPr id="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96" b="2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B5DC" w14:textId="77777777" w:rsidR="00AA7471" w:rsidRPr="0045523B" w:rsidRDefault="00AA7471" w:rsidP="00AA7471">
      <w:pPr>
        <w:rPr>
          <w:sz w:val="22"/>
          <w:szCs w:val="22"/>
        </w:rPr>
      </w:pPr>
    </w:p>
    <w:tbl>
      <w:tblPr>
        <w:tblW w:w="10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22"/>
        <w:gridCol w:w="3540"/>
        <w:gridCol w:w="180"/>
        <w:gridCol w:w="613"/>
        <w:gridCol w:w="15"/>
        <w:gridCol w:w="1790"/>
        <w:gridCol w:w="1017"/>
        <w:gridCol w:w="2474"/>
      </w:tblGrid>
      <w:tr w:rsidR="00A022DD" w:rsidRPr="0045523B" w14:paraId="597E0A2A" w14:textId="77777777" w:rsidTr="004A4CB9">
        <w:trPr>
          <w:trHeight w:hRule="exact" w:val="288"/>
        </w:trPr>
        <w:tc>
          <w:tcPr>
            <w:tcW w:w="10151" w:type="dxa"/>
            <w:gridSpan w:val="8"/>
            <w:shd w:val="clear" w:color="auto" w:fill="D9D9D9"/>
          </w:tcPr>
          <w:p w14:paraId="12F198C2" w14:textId="77777777" w:rsidR="00A022DD" w:rsidRPr="0045523B" w:rsidRDefault="00A022DD" w:rsidP="00AA7471">
            <w:pPr>
              <w:pStyle w:val="Heading1"/>
              <w:rPr>
                <w:sz w:val="24"/>
              </w:rPr>
            </w:pPr>
            <w:r w:rsidRPr="0045523B">
              <w:rPr>
                <w:sz w:val="24"/>
              </w:rPr>
              <w:t>Applicant Contact Information</w:t>
            </w:r>
          </w:p>
        </w:tc>
      </w:tr>
      <w:tr w:rsidR="00A022DD" w:rsidRPr="00033BBB" w14:paraId="6673D9A5" w14:textId="77777777" w:rsidTr="004A4CB9">
        <w:tc>
          <w:tcPr>
            <w:tcW w:w="4062" w:type="dxa"/>
            <w:gridSpan w:val="2"/>
          </w:tcPr>
          <w:p w14:paraId="3BB6B365" w14:textId="77777777" w:rsidR="002513CC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Last Name</w:t>
            </w:r>
            <w:r w:rsidR="00420DBB">
              <w:rPr>
                <w:sz w:val="22"/>
                <w:szCs w:val="22"/>
              </w:rPr>
              <w:t>:</w:t>
            </w:r>
          </w:p>
          <w:p w14:paraId="5358D63B" w14:textId="247B97D8" w:rsidR="00420DBB" w:rsidRPr="0045523B" w:rsidRDefault="00420DBB" w:rsidP="002A733C">
            <w:pPr>
              <w:rPr>
                <w:sz w:val="22"/>
                <w:szCs w:val="22"/>
              </w:rPr>
            </w:pPr>
          </w:p>
        </w:tc>
        <w:tc>
          <w:tcPr>
            <w:tcW w:w="2598" w:type="dxa"/>
            <w:gridSpan w:val="4"/>
          </w:tcPr>
          <w:p w14:paraId="121F81A2" w14:textId="347CF1BE" w:rsidR="002513CC" w:rsidRPr="0045523B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First</w:t>
            </w:r>
            <w:r w:rsidR="00420DBB">
              <w:rPr>
                <w:sz w:val="22"/>
                <w:szCs w:val="22"/>
              </w:rPr>
              <w:t>:</w:t>
            </w:r>
          </w:p>
        </w:tc>
        <w:tc>
          <w:tcPr>
            <w:tcW w:w="1017" w:type="dxa"/>
          </w:tcPr>
          <w:p w14:paraId="5DBCE26A" w14:textId="3852C94F" w:rsidR="002513CC" w:rsidRPr="0045523B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M.I.</w:t>
            </w:r>
            <w:r w:rsidR="00420DBB">
              <w:rPr>
                <w:sz w:val="22"/>
                <w:szCs w:val="22"/>
              </w:rPr>
              <w:t>:</w:t>
            </w:r>
          </w:p>
        </w:tc>
        <w:tc>
          <w:tcPr>
            <w:tcW w:w="2474" w:type="dxa"/>
          </w:tcPr>
          <w:p w14:paraId="3246F00C" w14:textId="5B01B9E2" w:rsidR="002513CC" w:rsidRPr="0045523B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Dat</w:t>
            </w:r>
            <w:r w:rsidR="00547BB1">
              <w:rPr>
                <w:sz w:val="22"/>
                <w:szCs w:val="22"/>
              </w:rPr>
              <w:t>e</w:t>
            </w:r>
            <w:r w:rsidR="00420DBB">
              <w:rPr>
                <w:sz w:val="22"/>
                <w:szCs w:val="22"/>
              </w:rPr>
              <w:t>:</w:t>
            </w:r>
          </w:p>
        </w:tc>
      </w:tr>
      <w:tr w:rsidR="002513CC" w:rsidRPr="00033BBB" w14:paraId="6B9F68E3" w14:textId="77777777" w:rsidTr="004A4CB9">
        <w:tc>
          <w:tcPr>
            <w:tcW w:w="10151" w:type="dxa"/>
            <w:gridSpan w:val="8"/>
          </w:tcPr>
          <w:p w14:paraId="6C4A95B7" w14:textId="77777777" w:rsidR="002513CC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Residential Address</w:t>
            </w:r>
            <w:r w:rsidR="00420DBB">
              <w:rPr>
                <w:sz w:val="22"/>
                <w:szCs w:val="22"/>
              </w:rPr>
              <w:t>:</w:t>
            </w:r>
          </w:p>
          <w:p w14:paraId="05716E41" w14:textId="6C44F94D" w:rsidR="00420DBB" w:rsidRPr="0045523B" w:rsidRDefault="00420DBB" w:rsidP="002A733C">
            <w:pPr>
              <w:rPr>
                <w:sz w:val="22"/>
                <w:szCs w:val="22"/>
              </w:rPr>
            </w:pPr>
          </w:p>
        </w:tc>
      </w:tr>
      <w:tr w:rsidR="002513CC" w:rsidRPr="00033BBB" w14:paraId="53F67BA8" w14:textId="77777777" w:rsidTr="004A4CB9">
        <w:tc>
          <w:tcPr>
            <w:tcW w:w="10151" w:type="dxa"/>
            <w:gridSpan w:val="8"/>
          </w:tcPr>
          <w:p w14:paraId="38745B15" w14:textId="77777777" w:rsidR="002513CC" w:rsidRDefault="002513CC" w:rsidP="0045523B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Mailing Address</w:t>
            </w:r>
            <w:r w:rsidR="0045523B">
              <w:rPr>
                <w:sz w:val="22"/>
                <w:szCs w:val="22"/>
              </w:rPr>
              <w:t xml:space="preserve"> </w:t>
            </w:r>
            <w:r w:rsidRPr="0045523B">
              <w:rPr>
                <w:sz w:val="22"/>
                <w:szCs w:val="22"/>
              </w:rPr>
              <w:t>(if different)</w:t>
            </w:r>
            <w:r w:rsidR="00420DBB">
              <w:rPr>
                <w:sz w:val="22"/>
                <w:szCs w:val="22"/>
              </w:rPr>
              <w:t>:</w:t>
            </w:r>
          </w:p>
          <w:p w14:paraId="38DB6675" w14:textId="2D1CF5E3" w:rsidR="00420DBB" w:rsidRPr="0045523B" w:rsidRDefault="00420DBB" w:rsidP="0045523B">
            <w:pPr>
              <w:rPr>
                <w:sz w:val="22"/>
                <w:szCs w:val="22"/>
              </w:rPr>
            </w:pPr>
          </w:p>
        </w:tc>
      </w:tr>
      <w:tr w:rsidR="002513CC" w:rsidRPr="00033BBB" w14:paraId="2C4D7BF0" w14:textId="77777777" w:rsidTr="004A4CB9">
        <w:tc>
          <w:tcPr>
            <w:tcW w:w="4242" w:type="dxa"/>
            <w:gridSpan w:val="3"/>
          </w:tcPr>
          <w:p w14:paraId="6FC2FE38" w14:textId="77777777" w:rsidR="002513CC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Phone</w:t>
            </w:r>
            <w:r w:rsidR="00420DBB">
              <w:rPr>
                <w:sz w:val="22"/>
                <w:szCs w:val="22"/>
              </w:rPr>
              <w:t>:</w:t>
            </w:r>
          </w:p>
          <w:p w14:paraId="31F2BE1D" w14:textId="0377B5A3" w:rsidR="00420DBB" w:rsidRPr="0045523B" w:rsidRDefault="00420DBB" w:rsidP="002A733C">
            <w:pPr>
              <w:rPr>
                <w:sz w:val="22"/>
                <w:szCs w:val="22"/>
              </w:rPr>
            </w:pPr>
          </w:p>
        </w:tc>
        <w:tc>
          <w:tcPr>
            <w:tcW w:w="5909" w:type="dxa"/>
            <w:gridSpan w:val="5"/>
          </w:tcPr>
          <w:p w14:paraId="48742F75" w14:textId="4B11C321" w:rsidR="002513CC" w:rsidRPr="0045523B" w:rsidRDefault="002513CC" w:rsidP="002A733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E-mail Address</w:t>
            </w:r>
            <w:r w:rsidR="00420DBB">
              <w:rPr>
                <w:sz w:val="22"/>
                <w:szCs w:val="22"/>
              </w:rPr>
              <w:t>:</w:t>
            </w:r>
          </w:p>
        </w:tc>
      </w:tr>
      <w:tr w:rsidR="00A022DD" w:rsidRPr="0045523B" w14:paraId="7B240D58" w14:textId="77777777" w:rsidTr="004A4CB9">
        <w:trPr>
          <w:trHeight w:hRule="exact" w:val="288"/>
        </w:trPr>
        <w:tc>
          <w:tcPr>
            <w:tcW w:w="10151" w:type="dxa"/>
            <w:gridSpan w:val="8"/>
            <w:shd w:val="clear" w:color="auto" w:fill="D9D9D9"/>
          </w:tcPr>
          <w:p w14:paraId="33987743" w14:textId="77777777" w:rsidR="00A022DD" w:rsidRPr="0045523B" w:rsidRDefault="00A022DD" w:rsidP="00AA7471">
            <w:pPr>
              <w:pStyle w:val="Heading1"/>
              <w:rPr>
                <w:sz w:val="24"/>
              </w:rPr>
            </w:pPr>
            <w:r w:rsidRPr="0045523B">
              <w:rPr>
                <w:sz w:val="24"/>
              </w:rPr>
              <w:t>Eligibilty &amp; Discovery</w:t>
            </w:r>
          </w:p>
        </w:tc>
      </w:tr>
      <w:tr w:rsidR="002513CC" w:rsidRPr="0045523B" w14:paraId="4035373E" w14:textId="77777777" w:rsidTr="000D76D7">
        <w:tc>
          <w:tcPr>
            <w:tcW w:w="522" w:type="dxa"/>
            <w:vAlign w:val="center"/>
          </w:tcPr>
          <w:p w14:paraId="3120D82A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629" w:type="dxa"/>
            <w:gridSpan w:val="7"/>
            <w:vAlign w:val="center"/>
          </w:tcPr>
          <w:p w14:paraId="54118C03" w14:textId="77777777" w:rsidR="002513CC" w:rsidRPr="0045523B" w:rsidRDefault="002513CC" w:rsidP="009126F8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Are you a registered voter in Thurston County?</w:t>
            </w:r>
          </w:p>
        </w:tc>
      </w:tr>
      <w:tr w:rsidR="002513CC" w:rsidRPr="0045523B" w14:paraId="794ACEF9" w14:textId="77777777" w:rsidTr="000D76D7">
        <w:tc>
          <w:tcPr>
            <w:tcW w:w="522" w:type="dxa"/>
            <w:vAlign w:val="center"/>
          </w:tcPr>
          <w:p w14:paraId="54950B6E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74E466DB" w14:textId="77777777" w:rsidR="002513CC" w:rsidRPr="0045523B" w:rsidRDefault="002513CC" w:rsidP="009126F8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 xml:space="preserve">YES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  <w:r w:rsidRPr="0045523B">
              <w:rPr>
                <w:rStyle w:val="CheckBoxChar"/>
                <w:sz w:val="22"/>
                <w:szCs w:val="22"/>
              </w:rPr>
              <w:t xml:space="preserve">    </w:t>
            </w:r>
            <w:r w:rsidRPr="0045523B">
              <w:rPr>
                <w:sz w:val="22"/>
                <w:szCs w:val="22"/>
              </w:rPr>
              <w:t xml:space="preserve">NO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</w:p>
        </w:tc>
      </w:tr>
      <w:tr w:rsidR="002513CC" w:rsidRPr="0045523B" w14:paraId="50B00EC0" w14:textId="77777777" w:rsidTr="000D76D7">
        <w:tc>
          <w:tcPr>
            <w:tcW w:w="522" w:type="dxa"/>
            <w:vAlign w:val="center"/>
          </w:tcPr>
          <w:p w14:paraId="45F32A8E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629" w:type="dxa"/>
            <w:gridSpan w:val="7"/>
            <w:vAlign w:val="center"/>
          </w:tcPr>
          <w:p w14:paraId="1CB46C6B" w14:textId="49342EAD" w:rsidR="002513CC" w:rsidRPr="0045523B" w:rsidRDefault="002513CC" w:rsidP="006A3AE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 xml:space="preserve">Do you reside within </w:t>
            </w:r>
            <w:hyperlink r:id="rId14" w:history="1">
              <w:r w:rsidRPr="0045523B">
                <w:rPr>
                  <w:rStyle w:val="Hyperlink"/>
                  <w:sz w:val="22"/>
                  <w:szCs w:val="22"/>
                </w:rPr>
                <w:t>Thurston Conservation District’s boundaries</w:t>
              </w:r>
            </w:hyperlink>
            <w:r w:rsidRPr="0045523B">
              <w:rPr>
                <w:sz w:val="22"/>
                <w:szCs w:val="22"/>
              </w:rPr>
              <w:t xml:space="preserve">?  </w:t>
            </w:r>
          </w:p>
        </w:tc>
      </w:tr>
      <w:tr w:rsidR="002513CC" w:rsidRPr="0045523B" w14:paraId="1B1F49F8" w14:textId="77777777" w:rsidTr="000D76D7">
        <w:tc>
          <w:tcPr>
            <w:tcW w:w="522" w:type="dxa"/>
            <w:vAlign w:val="center"/>
          </w:tcPr>
          <w:p w14:paraId="0D32B957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6DFCED0F" w14:textId="77777777" w:rsidR="002513CC" w:rsidRPr="0045523B" w:rsidRDefault="002513CC" w:rsidP="006A3AE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 xml:space="preserve">YES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  <w:r w:rsidRPr="0045523B">
              <w:rPr>
                <w:rStyle w:val="CheckBoxChar"/>
                <w:sz w:val="22"/>
                <w:szCs w:val="22"/>
              </w:rPr>
              <w:t xml:space="preserve">    </w:t>
            </w:r>
            <w:r w:rsidRPr="0045523B">
              <w:rPr>
                <w:sz w:val="22"/>
                <w:szCs w:val="22"/>
              </w:rPr>
              <w:t xml:space="preserve">NO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</w:p>
        </w:tc>
      </w:tr>
      <w:tr w:rsidR="002513CC" w:rsidRPr="0045523B" w14:paraId="288A7103" w14:textId="77777777" w:rsidTr="000D76D7">
        <w:tc>
          <w:tcPr>
            <w:tcW w:w="522" w:type="dxa"/>
            <w:vAlign w:val="center"/>
          </w:tcPr>
          <w:p w14:paraId="1A6569C4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629" w:type="dxa"/>
            <w:gridSpan w:val="7"/>
            <w:vAlign w:val="center"/>
          </w:tcPr>
          <w:p w14:paraId="3F97404C" w14:textId="77777777" w:rsidR="002513CC" w:rsidRPr="0045523B" w:rsidRDefault="002513CC" w:rsidP="003B66B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Do you own land or operate a farm within Thurston Conservation District’s boundaries, as defined in the WAC 135-110-110?</w:t>
            </w:r>
          </w:p>
        </w:tc>
      </w:tr>
      <w:tr w:rsidR="002513CC" w:rsidRPr="0045523B" w14:paraId="7930852F" w14:textId="77777777" w:rsidTr="000D76D7">
        <w:tc>
          <w:tcPr>
            <w:tcW w:w="522" w:type="dxa"/>
            <w:vAlign w:val="center"/>
          </w:tcPr>
          <w:p w14:paraId="621E4BEA" w14:textId="77777777" w:rsidR="002513CC" w:rsidRPr="0045523B" w:rsidRDefault="002513CC" w:rsidP="002513CC">
            <w:pPr>
              <w:jc w:val="center"/>
              <w:rPr>
                <w:rStyle w:val="CheckBoxChar"/>
                <w:b/>
                <w:sz w:val="22"/>
                <w:szCs w:val="22"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3F534951" w14:textId="77777777" w:rsidR="002513CC" w:rsidRPr="0045523B" w:rsidRDefault="002513CC" w:rsidP="006A3AE5">
            <w:pPr>
              <w:rPr>
                <w:sz w:val="22"/>
                <w:szCs w:val="22"/>
              </w:rPr>
            </w:pP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  <w:r w:rsidRPr="0045523B">
              <w:rPr>
                <w:rStyle w:val="CheckBoxChar"/>
                <w:sz w:val="22"/>
                <w:szCs w:val="22"/>
              </w:rPr>
              <w:t xml:space="preserve"> </w:t>
            </w:r>
            <w:r w:rsidRPr="0045523B">
              <w:rPr>
                <w:rStyle w:val="CheckBoxChar"/>
                <w:color w:val="auto"/>
                <w:sz w:val="22"/>
                <w:szCs w:val="22"/>
              </w:rPr>
              <w:t xml:space="preserve">Own land 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  <w:r w:rsidRPr="0045523B">
              <w:rPr>
                <w:rStyle w:val="CheckBoxChar"/>
                <w:sz w:val="22"/>
                <w:szCs w:val="22"/>
              </w:rPr>
              <w:t xml:space="preserve"> </w:t>
            </w:r>
            <w:r w:rsidRPr="0045523B">
              <w:rPr>
                <w:rStyle w:val="CheckBoxChar"/>
                <w:color w:val="auto"/>
                <w:sz w:val="22"/>
                <w:szCs w:val="22"/>
              </w:rPr>
              <w:t>Operate a farm</w:t>
            </w:r>
          </w:p>
        </w:tc>
      </w:tr>
      <w:tr w:rsidR="002513CC" w:rsidRPr="0045523B" w14:paraId="2893FEB5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55725755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1053329C" w14:textId="77777777" w:rsidR="002513CC" w:rsidRDefault="002513CC" w:rsidP="004E7A2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If you own or operate a farm, please describe:</w:t>
            </w:r>
            <w:r w:rsidR="0003073E">
              <w:rPr>
                <w:sz w:val="22"/>
                <w:szCs w:val="22"/>
              </w:rPr>
              <w:t xml:space="preserve"> </w:t>
            </w:r>
          </w:p>
          <w:p w14:paraId="1E8D2A14" w14:textId="3184DCA7" w:rsidR="00B0580F" w:rsidRPr="0045523B" w:rsidRDefault="00B0580F" w:rsidP="004E7A20">
            <w:pPr>
              <w:rPr>
                <w:sz w:val="22"/>
                <w:szCs w:val="22"/>
              </w:rPr>
            </w:pPr>
          </w:p>
        </w:tc>
      </w:tr>
      <w:tr w:rsidR="002513CC" w:rsidRPr="0045523B" w14:paraId="0F851E48" w14:textId="77777777" w:rsidTr="000D76D7">
        <w:tc>
          <w:tcPr>
            <w:tcW w:w="522" w:type="dxa"/>
            <w:tcBorders>
              <w:bottom w:val="single" w:sz="4" w:space="0" w:color="BFBFBF"/>
            </w:tcBorders>
            <w:vAlign w:val="center"/>
          </w:tcPr>
          <w:p w14:paraId="509F3D7F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  <w:vAlign w:val="center"/>
          </w:tcPr>
          <w:p w14:paraId="0806FF84" w14:textId="77777777" w:rsidR="002513CC" w:rsidRPr="0045523B" w:rsidRDefault="002513CC" w:rsidP="006A3AE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Have you ever served as a conservation district supervisor before?</w:t>
            </w:r>
          </w:p>
        </w:tc>
      </w:tr>
      <w:tr w:rsidR="002513CC" w:rsidRPr="0045523B" w14:paraId="599E2358" w14:textId="77777777" w:rsidTr="000D76D7">
        <w:tc>
          <w:tcPr>
            <w:tcW w:w="522" w:type="dxa"/>
            <w:tcBorders>
              <w:bottom w:val="single" w:sz="4" w:space="0" w:color="BFBFBF"/>
            </w:tcBorders>
            <w:vAlign w:val="center"/>
          </w:tcPr>
          <w:p w14:paraId="00E773E5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  <w:vAlign w:val="center"/>
          </w:tcPr>
          <w:p w14:paraId="4A55D376" w14:textId="31413010" w:rsidR="002513CC" w:rsidRPr="0045523B" w:rsidRDefault="002513CC" w:rsidP="006A3AE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 xml:space="preserve">YES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  <w:r w:rsidRPr="0045523B">
              <w:rPr>
                <w:rStyle w:val="CheckBoxChar"/>
                <w:sz w:val="22"/>
                <w:szCs w:val="22"/>
              </w:rPr>
              <w:t xml:space="preserve">    </w:t>
            </w:r>
            <w:r w:rsidRPr="0045523B">
              <w:rPr>
                <w:sz w:val="22"/>
                <w:szCs w:val="22"/>
              </w:rPr>
              <w:t xml:space="preserve">NO  </w:t>
            </w:r>
            <w:r w:rsidRPr="0045523B">
              <w:rPr>
                <w:rStyle w:val="CheckBoxChar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Style w:val="CheckBoxChar"/>
                <w:sz w:val="22"/>
                <w:szCs w:val="22"/>
              </w:rPr>
              <w:instrText xml:space="preserve"> FORMCHECKBOX </w:instrText>
            </w:r>
            <w:r w:rsidRPr="0045523B">
              <w:rPr>
                <w:rStyle w:val="CheckBoxChar"/>
                <w:sz w:val="22"/>
                <w:szCs w:val="22"/>
              </w:rPr>
            </w:r>
            <w:r w:rsidRPr="0045523B">
              <w:rPr>
                <w:rStyle w:val="CheckBoxChar"/>
                <w:sz w:val="22"/>
                <w:szCs w:val="22"/>
              </w:rPr>
              <w:fldChar w:fldCharType="separate"/>
            </w:r>
            <w:r w:rsidRPr="0045523B">
              <w:rPr>
                <w:rStyle w:val="CheckBoxChar"/>
                <w:sz w:val="22"/>
                <w:szCs w:val="22"/>
              </w:rPr>
              <w:fldChar w:fldCharType="end"/>
            </w:r>
          </w:p>
        </w:tc>
      </w:tr>
      <w:tr w:rsidR="002513CC" w:rsidRPr="0045523B" w14:paraId="419E29F3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22BEC53B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46B7590A" w14:textId="77777777" w:rsidR="00420DBB" w:rsidRDefault="002513CC" w:rsidP="003C11EB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 xml:space="preserve">If yes, where and when did you serve?  </w:t>
            </w:r>
            <w:proofErr w:type="gramStart"/>
            <w:r w:rsidRPr="0045523B">
              <w:rPr>
                <w:sz w:val="22"/>
                <w:szCs w:val="22"/>
              </w:rPr>
              <w:t>And,</w:t>
            </w:r>
            <w:proofErr w:type="gramEnd"/>
            <w:r w:rsidRPr="0045523B">
              <w:rPr>
                <w:sz w:val="22"/>
                <w:szCs w:val="22"/>
              </w:rPr>
              <w:t xml:space="preserve"> why did you leave?</w:t>
            </w:r>
          </w:p>
          <w:p w14:paraId="0BA12F3F" w14:textId="6259A77F" w:rsidR="00B0580F" w:rsidRPr="0045523B" w:rsidRDefault="00B0580F" w:rsidP="003C11EB">
            <w:pPr>
              <w:rPr>
                <w:sz w:val="22"/>
                <w:szCs w:val="22"/>
              </w:rPr>
            </w:pPr>
          </w:p>
        </w:tc>
      </w:tr>
      <w:tr w:rsidR="002513CC" w:rsidRPr="0045523B" w14:paraId="68CFE445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6BBC339B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58E1F8E3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What is your current occupation?</w:t>
            </w:r>
          </w:p>
          <w:p w14:paraId="2E14A377" w14:textId="77777777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77A94515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0A751551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212FBBE3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Please describe your experience with boards and organizations that will help you fulfill your duty as a conservation district supervisor, if you are appointed.</w:t>
            </w:r>
          </w:p>
          <w:p w14:paraId="48BF8DA1" w14:textId="77777777" w:rsidR="00420DBB" w:rsidRPr="0045523B" w:rsidRDefault="00420DBB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2879FC2B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33CC308A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19684B0B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What special training, skills, and experiences do you have that will help you execute the duties of a conservation district board supervisor?</w:t>
            </w:r>
          </w:p>
          <w:p w14:paraId="3B6EE5FD" w14:textId="77777777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6888076C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6ACBCE9E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79205C5E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Why are you interested in serving as a conservation district board supervisor?</w:t>
            </w:r>
          </w:p>
          <w:p w14:paraId="27C26ACD" w14:textId="77777777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775E3E49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4591A8FA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1795B5F8" w14:textId="77777777" w:rsidR="002513CC" w:rsidRDefault="002513CC" w:rsidP="003B66B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Describe what experience you have had with Washington Conservation Districts (such as a Conservation Plan).</w:t>
            </w:r>
          </w:p>
          <w:p w14:paraId="000C6A7F" w14:textId="77777777" w:rsidR="00B0580F" w:rsidRPr="0045523B" w:rsidRDefault="00B0580F" w:rsidP="003B66B5">
            <w:pPr>
              <w:rPr>
                <w:sz w:val="22"/>
                <w:szCs w:val="22"/>
              </w:rPr>
            </w:pPr>
          </w:p>
        </w:tc>
      </w:tr>
      <w:tr w:rsidR="002513CC" w:rsidRPr="0045523B" w14:paraId="0F4AF1E7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7588608B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49F392A0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Do you have any prior experience reviewing contracts or other legal instruments? If so, please describe</w:t>
            </w:r>
            <w:r w:rsidR="00B0580F">
              <w:rPr>
                <w:sz w:val="22"/>
                <w:szCs w:val="22"/>
              </w:rPr>
              <w:t>.</w:t>
            </w:r>
          </w:p>
          <w:p w14:paraId="0BEC9CE0" w14:textId="792039DF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18A8A2B3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492EEB0E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428FA003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Describe any previous experience you have as a participant in a collaborative process.</w:t>
            </w:r>
          </w:p>
          <w:p w14:paraId="27FC6482" w14:textId="77777777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223A2FB3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18766DD8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12B92914" w14:textId="77777777" w:rsidR="002513CC" w:rsidRDefault="002513CC" w:rsidP="00175E00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Describe any previous experience with installing practices on a farm.</w:t>
            </w:r>
          </w:p>
          <w:p w14:paraId="1260AF85" w14:textId="77777777" w:rsidR="00B0580F" w:rsidRPr="0045523B" w:rsidRDefault="00B0580F" w:rsidP="00175E00">
            <w:pPr>
              <w:rPr>
                <w:sz w:val="22"/>
                <w:szCs w:val="22"/>
              </w:rPr>
            </w:pPr>
          </w:p>
        </w:tc>
      </w:tr>
      <w:tr w:rsidR="002513CC" w:rsidRPr="0045523B" w14:paraId="219A8DC7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2D44AA37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424841B0" w14:textId="77777777" w:rsidR="002513CC" w:rsidRDefault="002513CC" w:rsidP="00E5752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Please describe other previous experience with natural resource management.</w:t>
            </w:r>
          </w:p>
          <w:p w14:paraId="3E42BEB2" w14:textId="77777777" w:rsidR="00B0580F" w:rsidRPr="0045523B" w:rsidRDefault="00B0580F" w:rsidP="00E57525">
            <w:pPr>
              <w:rPr>
                <w:sz w:val="22"/>
                <w:szCs w:val="22"/>
              </w:rPr>
            </w:pPr>
          </w:p>
        </w:tc>
      </w:tr>
      <w:tr w:rsidR="002513CC" w:rsidRPr="0045523B" w14:paraId="4E5B1591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413DE056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2AA15899" w14:textId="77777777" w:rsidR="002513CC" w:rsidRDefault="002513CC" w:rsidP="00E57525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Please describe any experience with adult and youth education and/or public outreach.</w:t>
            </w:r>
          </w:p>
          <w:p w14:paraId="7DD4234C" w14:textId="77777777" w:rsidR="00B0580F" w:rsidRPr="0045523B" w:rsidRDefault="00B0580F" w:rsidP="00E57525">
            <w:pPr>
              <w:rPr>
                <w:sz w:val="22"/>
                <w:szCs w:val="22"/>
              </w:rPr>
            </w:pPr>
          </w:p>
        </w:tc>
      </w:tr>
      <w:tr w:rsidR="002513CC" w:rsidRPr="0045523B" w14:paraId="6BBFBD5B" w14:textId="77777777" w:rsidTr="000D76D7">
        <w:tc>
          <w:tcPr>
            <w:tcW w:w="522" w:type="dxa"/>
            <w:tcBorders>
              <w:bottom w:val="single" w:sz="4" w:space="0" w:color="BFBFBF"/>
            </w:tcBorders>
          </w:tcPr>
          <w:p w14:paraId="1757385D" w14:textId="77777777" w:rsidR="002513CC" w:rsidRPr="0045523B" w:rsidRDefault="002513CC" w:rsidP="002513CC">
            <w:pPr>
              <w:jc w:val="center"/>
              <w:rPr>
                <w:b/>
                <w:sz w:val="22"/>
                <w:szCs w:val="22"/>
              </w:rPr>
            </w:pPr>
            <w:r w:rsidRPr="0045523B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9629" w:type="dxa"/>
            <w:gridSpan w:val="7"/>
            <w:tcBorders>
              <w:bottom w:val="single" w:sz="4" w:space="0" w:color="BFBFBF"/>
            </w:tcBorders>
          </w:tcPr>
          <w:p w14:paraId="04131202" w14:textId="77777777" w:rsidR="002513CC" w:rsidRDefault="002513CC" w:rsidP="002513CC">
            <w:pPr>
              <w:rPr>
                <w:sz w:val="22"/>
                <w:szCs w:val="22"/>
              </w:rPr>
            </w:pPr>
            <w:r w:rsidRPr="0045523B">
              <w:rPr>
                <w:sz w:val="22"/>
                <w:szCs w:val="22"/>
              </w:rPr>
              <w:t>How would you engage underrepresented members of our community?</w:t>
            </w:r>
          </w:p>
          <w:p w14:paraId="081A15B7" w14:textId="77777777" w:rsidR="00B0580F" w:rsidRPr="0045523B" w:rsidRDefault="00B0580F" w:rsidP="002513CC">
            <w:pPr>
              <w:rPr>
                <w:sz w:val="22"/>
                <w:szCs w:val="22"/>
              </w:rPr>
            </w:pPr>
          </w:p>
        </w:tc>
      </w:tr>
      <w:tr w:rsidR="00A022DD" w:rsidRPr="0045523B" w14:paraId="136F13A3" w14:textId="77777777" w:rsidTr="004A4CB9">
        <w:trPr>
          <w:trHeight w:hRule="exact" w:val="288"/>
        </w:trPr>
        <w:tc>
          <w:tcPr>
            <w:tcW w:w="10151" w:type="dxa"/>
            <w:gridSpan w:val="8"/>
            <w:shd w:val="clear" w:color="auto" w:fill="D9D9D9"/>
          </w:tcPr>
          <w:p w14:paraId="35D04EE2" w14:textId="77777777" w:rsidR="00A022DD" w:rsidRPr="0045523B" w:rsidRDefault="00A022DD" w:rsidP="00AA7471">
            <w:pPr>
              <w:pStyle w:val="Heading1"/>
              <w:rPr>
                <w:sz w:val="24"/>
              </w:rPr>
            </w:pPr>
            <w:r w:rsidRPr="0045523B">
              <w:rPr>
                <w:sz w:val="24"/>
              </w:rPr>
              <w:t>Community References</w:t>
            </w:r>
          </w:p>
        </w:tc>
      </w:tr>
      <w:tr w:rsidR="00A022DD" w:rsidRPr="00033BBB" w14:paraId="215D40AC" w14:textId="77777777" w:rsidTr="004A4CB9">
        <w:trPr>
          <w:trHeight w:hRule="exact" w:val="1410"/>
        </w:trPr>
        <w:tc>
          <w:tcPr>
            <w:tcW w:w="10151" w:type="dxa"/>
            <w:gridSpan w:val="8"/>
          </w:tcPr>
          <w:p w14:paraId="27511E65" w14:textId="77777777" w:rsidR="00A022DD" w:rsidRPr="00314621" w:rsidRDefault="00A022DD" w:rsidP="006A3AE5">
            <w:pPr>
              <w:pStyle w:val="Italics"/>
              <w:rPr>
                <w:i w:val="0"/>
                <w:sz w:val="22"/>
                <w:szCs w:val="22"/>
              </w:rPr>
            </w:pPr>
            <w:r w:rsidRPr="00314621">
              <w:rPr>
                <w:i w:val="0"/>
                <w:sz w:val="22"/>
                <w:szCs w:val="22"/>
              </w:rPr>
              <w:t xml:space="preserve">Please provide contact information for at least three organizations you have volunteered or partnered with in our community.  These organizations / individuals will be contacted during the vetting process.  </w:t>
            </w:r>
          </w:p>
          <w:p w14:paraId="6E07DBC9" w14:textId="77777777" w:rsidR="00A022DD" w:rsidRPr="00314621" w:rsidRDefault="00A022DD" w:rsidP="006A3AE5">
            <w:pPr>
              <w:pStyle w:val="Italics"/>
              <w:jc w:val="center"/>
              <w:rPr>
                <w:i w:val="0"/>
                <w:sz w:val="22"/>
                <w:szCs w:val="22"/>
              </w:rPr>
            </w:pPr>
          </w:p>
          <w:p w14:paraId="3E8798B8" w14:textId="77777777" w:rsidR="00A022DD" w:rsidRPr="00314621" w:rsidRDefault="00A022DD" w:rsidP="006A3AE5">
            <w:pPr>
              <w:pStyle w:val="Italics"/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Preferences:</w:t>
            </w:r>
          </w:p>
          <w:p w14:paraId="72FA977E" w14:textId="77777777" w:rsidR="00A022DD" w:rsidRPr="00314621" w:rsidRDefault="00A022DD" w:rsidP="006A3AE5">
            <w:pPr>
              <w:pStyle w:val="Italics"/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Natural resource management focused organizations</w:t>
            </w:r>
          </w:p>
          <w:p w14:paraId="1292B603" w14:textId="77777777" w:rsidR="00A022DD" w:rsidRPr="00314621" w:rsidRDefault="00A022DD" w:rsidP="006A3AE5">
            <w:pPr>
              <w:pStyle w:val="Italics"/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Organizations that work with Thurston Conservation District</w:t>
            </w:r>
          </w:p>
        </w:tc>
      </w:tr>
      <w:tr w:rsidR="00A022DD" w:rsidRPr="00033BBB" w14:paraId="7E938FE3" w14:textId="77777777" w:rsidTr="00B0580F">
        <w:tc>
          <w:tcPr>
            <w:tcW w:w="4870" w:type="dxa"/>
            <w:gridSpan w:val="5"/>
          </w:tcPr>
          <w:p w14:paraId="30998649" w14:textId="77777777" w:rsidR="00A022DD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Organization</w:t>
            </w:r>
            <w:r w:rsidR="00CB1839">
              <w:rPr>
                <w:sz w:val="22"/>
                <w:szCs w:val="22"/>
              </w:rPr>
              <w:t>:</w:t>
            </w:r>
          </w:p>
          <w:p w14:paraId="1186C713" w14:textId="05B2E3B1" w:rsidR="00CB1839" w:rsidRPr="00314621" w:rsidRDefault="00CB1839" w:rsidP="006A3AE5">
            <w:pPr>
              <w:rPr>
                <w:sz w:val="22"/>
                <w:szCs w:val="22"/>
              </w:rPr>
            </w:pPr>
          </w:p>
        </w:tc>
        <w:tc>
          <w:tcPr>
            <w:tcW w:w="5281" w:type="dxa"/>
            <w:gridSpan w:val="3"/>
          </w:tcPr>
          <w:p w14:paraId="7A8FED67" w14:textId="09FDA8A1" w:rsidR="00A022DD" w:rsidRPr="00314621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Your Role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60C56251" w14:textId="77777777" w:rsidTr="00B0580F">
        <w:tc>
          <w:tcPr>
            <w:tcW w:w="4870" w:type="dxa"/>
            <w:gridSpan w:val="5"/>
          </w:tcPr>
          <w:p w14:paraId="71A6DBF5" w14:textId="77777777" w:rsidR="00A022DD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Contact Person</w:t>
            </w:r>
            <w:r w:rsidR="00CB1839">
              <w:rPr>
                <w:sz w:val="22"/>
                <w:szCs w:val="22"/>
              </w:rPr>
              <w:t>:</w:t>
            </w:r>
          </w:p>
          <w:p w14:paraId="7E03E0E3" w14:textId="3AD5C070" w:rsidR="00CB1839" w:rsidRPr="00314621" w:rsidRDefault="00CB1839" w:rsidP="006A3AE5">
            <w:pPr>
              <w:rPr>
                <w:sz w:val="22"/>
                <w:szCs w:val="22"/>
              </w:rPr>
            </w:pPr>
          </w:p>
        </w:tc>
        <w:tc>
          <w:tcPr>
            <w:tcW w:w="5281" w:type="dxa"/>
            <w:gridSpan w:val="3"/>
          </w:tcPr>
          <w:p w14:paraId="75D7542E" w14:textId="633AD4C5" w:rsidR="00A022DD" w:rsidRPr="00314621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Email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30E7F038" w14:textId="77777777" w:rsidTr="00B0580F">
        <w:tc>
          <w:tcPr>
            <w:tcW w:w="4855" w:type="dxa"/>
            <w:gridSpan w:val="4"/>
          </w:tcPr>
          <w:p w14:paraId="2D9D7566" w14:textId="77777777" w:rsidR="00A022DD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Address</w:t>
            </w:r>
            <w:r w:rsidR="00CB1839">
              <w:rPr>
                <w:sz w:val="22"/>
                <w:szCs w:val="22"/>
              </w:rPr>
              <w:t>:</w:t>
            </w:r>
          </w:p>
          <w:p w14:paraId="0F59B623" w14:textId="354458F0" w:rsidR="00CB1839" w:rsidRPr="00314621" w:rsidRDefault="00CB1839" w:rsidP="006A3AE5">
            <w:pPr>
              <w:rPr>
                <w:sz w:val="22"/>
                <w:szCs w:val="22"/>
              </w:rPr>
            </w:pPr>
          </w:p>
        </w:tc>
        <w:tc>
          <w:tcPr>
            <w:tcW w:w="5296" w:type="dxa"/>
            <w:gridSpan w:val="4"/>
          </w:tcPr>
          <w:p w14:paraId="7FAD2817" w14:textId="66236BF5" w:rsidR="00A022DD" w:rsidRPr="00314621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Phone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49B2A51C" w14:textId="77777777" w:rsidTr="00B0580F">
        <w:tc>
          <w:tcPr>
            <w:tcW w:w="10151" w:type="dxa"/>
            <w:gridSpan w:val="8"/>
            <w:tcBorders>
              <w:bottom w:val="single" w:sz="4" w:space="0" w:color="auto"/>
            </w:tcBorders>
          </w:tcPr>
          <w:p w14:paraId="7B6FC5A1" w14:textId="77777777" w:rsidR="00A022DD" w:rsidRDefault="00A022DD" w:rsidP="006A3AE5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Description of Work</w:t>
            </w:r>
            <w:r w:rsidR="00CB1839">
              <w:rPr>
                <w:sz w:val="22"/>
                <w:szCs w:val="22"/>
              </w:rPr>
              <w:t>:</w:t>
            </w:r>
          </w:p>
          <w:p w14:paraId="4CF7638B" w14:textId="1A14B745" w:rsidR="00CB1839" w:rsidRPr="00314621" w:rsidRDefault="00CB1839" w:rsidP="006A3AE5">
            <w:pPr>
              <w:rPr>
                <w:sz w:val="22"/>
                <w:szCs w:val="22"/>
              </w:rPr>
            </w:pPr>
          </w:p>
        </w:tc>
      </w:tr>
      <w:tr w:rsidR="00A022DD" w:rsidRPr="0057280B" w14:paraId="010ACD42" w14:textId="77777777" w:rsidTr="004A4CB9">
        <w:trPr>
          <w:trHeight w:hRule="exact" w:val="403"/>
        </w:trPr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575064D" w14:textId="77777777" w:rsidR="002513CC" w:rsidRPr="00314621" w:rsidRDefault="002513CC" w:rsidP="006A3AE5">
            <w:pPr>
              <w:rPr>
                <w:color w:val="F2F2F2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57F9DB9" w14:textId="77777777" w:rsidR="002513CC" w:rsidRPr="00314621" w:rsidRDefault="002513CC" w:rsidP="006A3AE5">
            <w:pPr>
              <w:rPr>
                <w:color w:val="F2F2F2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BD2B5AD" w14:textId="77777777" w:rsidR="002513CC" w:rsidRPr="00314621" w:rsidRDefault="002513CC" w:rsidP="006A3AE5">
            <w:pPr>
              <w:rPr>
                <w:color w:val="F2F2F2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D905DCC" w14:textId="77777777" w:rsidR="002513CC" w:rsidRPr="00314621" w:rsidRDefault="002513CC" w:rsidP="006A3AE5">
            <w:pPr>
              <w:rPr>
                <w:color w:val="F2F2F2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66B64E8" w14:textId="77777777" w:rsidR="002513CC" w:rsidRPr="00314621" w:rsidRDefault="002513CC" w:rsidP="006A3AE5">
            <w:pPr>
              <w:rPr>
                <w:color w:val="F2F2F2"/>
                <w:sz w:val="22"/>
                <w:szCs w:val="22"/>
              </w:rPr>
            </w:pPr>
          </w:p>
        </w:tc>
      </w:tr>
      <w:tr w:rsidR="00A022DD" w:rsidRPr="00033BBB" w14:paraId="156F15F3" w14:textId="77777777" w:rsidTr="00CB1839">
        <w:tc>
          <w:tcPr>
            <w:tcW w:w="4870" w:type="dxa"/>
            <w:gridSpan w:val="5"/>
          </w:tcPr>
          <w:p w14:paraId="06EBE5A8" w14:textId="22D624B1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Organization</w:t>
            </w:r>
            <w:r w:rsidR="00CB1839">
              <w:rPr>
                <w:sz w:val="22"/>
                <w:szCs w:val="22"/>
              </w:rPr>
              <w:t>:</w:t>
            </w:r>
          </w:p>
          <w:p w14:paraId="16712091" w14:textId="77777777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  <w:tc>
          <w:tcPr>
            <w:tcW w:w="5281" w:type="dxa"/>
            <w:gridSpan w:val="3"/>
          </w:tcPr>
          <w:p w14:paraId="0CFB0803" w14:textId="0C4A58CB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Your Role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5719A85E" w14:textId="77777777" w:rsidTr="00CB1839">
        <w:tc>
          <w:tcPr>
            <w:tcW w:w="4870" w:type="dxa"/>
            <w:gridSpan w:val="5"/>
          </w:tcPr>
          <w:p w14:paraId="61A9C59B" w14:textId="21048A68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Contact Person</w:t>
            </w:r>
            <w:r w:rsidR="00CB1839">
              <w:rPr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3"/>
          </w:tcPr>
          <w:p w14:paraId="743B464A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Email</w:t>
            </w:r>
            <w:r w:rsidR="00CB1839">
              <w:rPr>
                <w:sz w:val="22"/>
                <w:szCs w:val="22"/>
              </w:rPr>
              <w:t>:</w:t>
            </w:r>
          </w:p>
          <w:p w14:paraId="490EC7F4" w14:textId="1B3D29F5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</w:tr>
      <w:tr w:rsidR="00A022DD" w:rsidRPr="00033BBB" w14:paraId="36AC0B85" w14:textId="77777777" w:rsidTr="00CB1839">
        <w:tc>
          <w:tcPr>
            <w:tcW w:w="4855" w:type="dxa"/>
            <w:gridSpan w:val="4"/>
          </w:tcPr>
          <w:p w14:paraId="0E5CF7FE" w14:textId="463E85A2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Address</w:t>
            </w:r>
            <w:r w:rsidR="00CB1839">
              <w:rPr>
                <w:sz w:val="22"/>
                <w:szCs w:val="22"/>
              </w:rPr>
              <w:t>:</w:t>
            </w:r>
          </w:p>
        </w:tc>
        <w:tc>
          <w:tcPr>
            <w:tcW w:w="5296" w:type="dxa"/>
            <w:gridSpan w:val="4"/>
          </w:tcPr>
          <w:p w14:paraId="01852B44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Phone</w:t>
            </w:r>
            <w:r w:rsidR="00CB1839">
              <w:rPr>
                <w:sz w:val="22"/>
                <w:szCs w:val="22"/>
              </w:rPr>
              <w:t>:</w:t>
            </w:r>
          </w:p>
          <w:p w14:paraId="1FA27696" w14:textId="67996720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</w:tr>
      <w:tr w:rsidR="00A022DD" w:rsidRPr="00033BBB" w14:paraId="78218F3F" w14:textId="77777777" w:rsidTr="00CB1839">
        <w:tc>
          <w:tcPr>
            <w:tcW w:w="10151" w:type="dxa"/>
            <w:gridSpan w:val="8"/>
            <w:tcBorders>
              <w:bottom w:val="single" w:sz="4" w:space="0" w:color="auto"/>
            </w:tcBorders>
          </w:tcPr>
          <w:p w14:paraId="505596E3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Description of Work</w:t>
            </w:r>
            <w:r w:rsidR="00CB1839">
              <w:rPr>
                <w:sz w:val="22"/>
                <w:szCs w:val="22"/>
              </w:rPr>
              <w:t>:</w:t>
            </w:r>
          </w:p>
          <w:p w14:paraId="0142BB8C" w14:textId="6CD98F78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</w:tr>
      <w:tr w:rsidR="00A022DD" w:rsidRPr="00033BBB" w14:paraId="1623B76F" w14:textId="77777777" w:rsidTr="004A4CB9">
        <w:trPr>
          <w:trHeight w:hRule="exact" w:val="403"/>
        </w:trPr>
        <w:tc>
          <w:tcPr>
            <w:tcW w:w="522" w:type="dxa"/>
            <w:shd w:val="clear" w:color="auto" w:fill="D9D9D9"/>
          </w:tcPr>
          <w:p w14:paraId="3A81563B" w14:textId="77777777" w:rsidR="002513CC" w:rsidRPr="00314621" w:rsidRDefault="002513CC" w:rsidP="007229D0">
            <w:pPr>
              <w:rPr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D9D9D9"/>
            <w:vAlign w:val="center"/>
          </w:tcPr>
          <w:p w14:paraId="0ED5DB7F" w14:textId="77777777" w:rsidR="002513CC" w:rsidRPr="00314621" w:rsidRDefault="002513CC" w:rsidP="007229D0">
            <w:pPr>
              <w:rPr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shd w:val="clear" w:color="auto" w:fill="D9D9D9"/>
            <w:vAlign w:val="center"/>
          </w:tcPr>
          <w:p w14:paraId="3D52443E" w14:textId="77777777" w:rsidR="002513CC" w:rsidRPr="00314621" w:rsidRDefault="002513CC" w:rsidP="007229D0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1810E5B4" w14:textId="77777777" w:rsidR="002513CC" w:rsidRPr="00314621" w:rsidRDefault="002513CC" w:rsidP="007229D0">
            <w:pPr>
              <w:rPr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D9D9D9"/>
            <w:vAlign w:val="center"/>
          </w:tcPr>
          <w:p w14:paraId="5B48E270" w14:textId="77777777" w:rsidR="002513CC" w:rsidRPr="00314621" w:rsidRDefault="002513CC" w:rsidP="007229D0">
            <w:pPr>
              <w:rPr>
                <w:sz w:val="22"/>
                <w:szCs w:val="22"/>
              </w:rPr>
            </w:pPr>
          </w:p>
        </w:tc>
      </w:tr>
      <w:tr w:rsidR="00A022DD" w:rsidRPr="00033BBB" w14:paraId="07291487" w14:textId="77777777" w:rsidTr="00CB1839">
        <w:tc>
          <w:tcPr>
            <w:tcW w:w="4870" w:type="dxa"/>
            <w:gridSpan w:val="5"/>
          </w:tcPr>
          <w:p w14:paraId="7AC86D12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Organization</w:t>
            </w:r>
            <w:r w:rsidR="00CB1839">
              <w:rPr>
                <w:sz w:val="22"/>
                <w:szCs w:val="22"/>
              </w:rPr>
              <w:t>:</w:t>
            </w:r>
          </w:p>
          <w:p w14:paraId="7340E182" w14:textId="7E8A5C73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  <w:tc>
          <w:tcPr>
            <w:tcW w:w="5281" w:type="dxa"/>
            <w:gridSpan w:val="3"/>
          </w:tcPr>
          <w:p w14:paraId="1B181D4F" w14:textId="1D09ADC0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Your Role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366A6721" w14:textId="77777777" w:rsidTr="00CB1839">
        <w:tc>
          <w:tcPr>
            <w:tcW w:w="4870" w:type="dxa"/>
            <w:gridSpan w:val="5"/>
          </w:tcPr>
          <w:p w14:paraId="77B7E2D7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Contact Person</w:t>
            </w:r>
            <w:r w:rsidR="00CB1839">
              <w:rPr>
                <w:sz w:val="22"/>
                <w:szCs w:val="22"/>
              </w:rPr>
              <w:t>:</w:t>
            </w:r>
          </w:p>
          <w:p w14:paraId="4E0534B1" w14:textId="286EBB1E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  <w:tc>
          <w:tcPr>
            <w:tcW w:w="5281" w:type="dxa"/>
            <w:gridSpan w:val="3"/>
          </w:tcPr>
          <w:p w14:paraId="38C3463D" w14:textId="175B6FE6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Email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3840FA6C" w14:textId="77777777" w:rsidTr="00CB1839">
        <w:tc>
          <w:tcPr>
            <w:tcW w:w="4855" w:type="dxa"/>
            <w:gridSpan w:val="4"/>
          </w:tcPr>
          <w:p w14:paraId="0C05A102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Address</w:t>
            </w:r>
            <w:r w:rsidR="00CB1839">
              <w:rPr>
                <w:sz w:val="22"/>
                <w:szCs w:val="22"/>
              </w:rPr>
              <w:t>:</w:t>
            </w:r>
          </w:p>
          <w:p w14:paraId="2B033614" w14:textId="3B0D3707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  <w:tc>
          <w:tcPr>
            <w:tcW w:w="5296" w:type="dxa"/>
            <w:gridSpan w:val="4"/>
          </w:tcPr>
          <w:p w14:paraId="353E75FB" w14:textId="29E09988" w:rsidR="00A022DD" w:rsidRPr="00314621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Phone</w:t>
            </w:r>
            <w:r w:rsidR="00CB1839">
              <w:rPr>
                <w:sz w:val="22"/>
                <w:szCs w:val="22"/>
              </w:rPr>
              <w:t>:</w:t>
            </w:r>
          </w:p>
        </w:tc>
      </w:tr>
      <w:tr w:rsidR="00A022DD" w:rsidRPr="00033BBB" w14:paraId="6B3AF415" w14:textId="77777777" w:rsidTr="00CB1839">
        <w:tc>
          <w:tcPr>
            <w:tcW w:w="10151" w:type="dxa"/>
            <w:gridSpan w:val="8"/>
            <w:tcBorders>
              <w:bottom w:val="single" w:sz="4" w:space="0" w:color="auto"/>
            </w:tcBorders>
          </w:tcPr>
          <w:p w14:paraId="132D300A" w14:textId="77777777" w:rsidR="00A022DD" w:rsidRDefault="00A022DD" w:rsidP="0057280B">
            <w:pPr>
              <w:rPr>
                <w:sz w:val="22"/>
                <w:szCs w:val="22"/>
              </w:rPr>
            </w:pPr>
            <w:r w:rsidRPr="00314621">
              <w:rPr>
                <w:sz w:val="22"/>
                <w:szCs w:val="22"/>
              </w:rPr>
              <w:t>Description of Work</w:t>
            </w:r>
            <w:r w:rsidR="00CB1839">
              <w:rPr>
                <w:sz w:val="22"/>
                <w:szCs w:val="22"/>
              </w:rPr>
              <w:t>:</w:t>
            </w:r>
          </w:p>
          <w:p w14:paraId="2FD3CBB7" w14:textId="0504EC2D" w:rsidR="00CB1839" w:rsidRPr="00314621" w:rsidRDefault="00CB1839" w:rsidP="0057280B">
            <w:pPr>
              <w:rPr>
                <w:sz w:val="22"/>
                <w:szCs w:val="22"/>
              </w:rPr>
            </w:pPr>
          </w:p>
        </w:tc>
      </w:tr>
    </w:tbl>
    <w:p w14:paraId="4FB2CA35" w14:textId="77777777" w:rsidR="00033BBB" w:rsidRPr="0045523B" w:rsidRDefault="00033BBB" w:rsidP="00033BBB">
      <w:pPr>
        <w:rPr>
          <w:vanish/>
          <w:sz w:val="24"/>
        </w:rPr>
      </w:pPr>
    </w:p>
    <w:tbl>
      <w:tblPr>
        <w:tblpPr w:leftFromText="180" w:rightFromText="180" w:vertAnchor="text" w:horzAnchor="margin" w:tblpY="142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55"/>
        <w:gridCol w:w="5598"/>
        <w:gridCol w:w="667"/>
        <w:gridCol w:w="2550"/>
      </w:tblGrid>
      <w:tr w:rsidR="004825F3" w:rsidRPr="00033BBB" w14:paraId="4E825791" w14:textId="77777777" w:rsidTr="004A4CB9">
        <w:trPr>
          <w:trHeight w:val="288"/>
        </w:trPr>
        <w:tc>
          <w:tcPr>
            <w:tcW w:w="10070" w:type="dxa"/>
            <w:gridSpan w:val="4"/>
            <w:shd w:val="clear" w:color="auto" w:fill="D9D9D9"/>
            <w:vAlign w:val="center"/>
          </w:tcPr>
          <w:p w14:paraId="19042168" w14:textId="77777777" w:rsidR="004825F3" w:rsidRPr="0045523B" w:rsidRDefault="004825F3" w:rsidP="004825F3">
            <w:pPr>
              <w:pStyle w:val="Heading1"/>
              <w:rPr>
                <w:sz w:val="24"/>
              </w:rPr>
            </w:pPr>
            <w:r w:rsidRPr="0045523B">
              <w:rPr>
                <w:sz w:val="24"/>
              </w:rPr>
              <w:t>Disclaimer and Signature</w:t>
            </w:r>
          </w:p>
        </w:tc>
      </w:tr>
      <w:tr w:rsidR="004825F3" w:rsidRPr="00033BBB" w14:paraId="5EC3FD70" w14:textId="77777777" w:rsidTr="004A4CB9">
        <w:trPr>
          <w:trHeight w:val="1008"/>
        </w:trPr>
        <w:tc>
          <w:tcPr>
            <w:tcW w:w="1007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796625C5" w14:textId="77777777" w:rsidR="004825F3" w:rsidRPr="002F6BC2" w:rsidRDefault="004825F3" w:rsidP="004825F3">
            <w:pPr>
              <w:pStyle w:val="Disclaimer"/>
              <w:rPr>
                <w:sz w:val="22"/>
                <w:szCs w:val="22"/>
                <w:vertAlign w:val="subscript"/>
              </w:rPr>
            </w:pPr>
            <w:r w:rsidRPr="002F6BC2">
              <w:rPr>
                <w:sz w:val="22"/>
                <w:szCs w:val="22"/>
              </w:rPr>
              <w:lastRenderedPageBreak/>
              <w:t xml:space="preserve">By my signature below, I swear under penalty of perjury under the laws of the State of Washington that the foregoing information is true and correct. </w:t>
            </w:r>
            <w:r w:rsidRPr="002F6BC2">
              <w:rPr>
                <w:sz w:val="22"/>
                <w:szCs w:val="22"/>
                <w:vertAlign w:val="subscript"/>
              </w:rPr>
              <w:t>WAC 135-110-320(3)f</w:t>
            </w:r>
          </w:p>
        </w:tc>
      </w:tr>
      <w:tr w:rsidR="004825F3" w:rsidRPr="00033BBB" w14:paraId="6C73580E" w14:textId="77777777" w:rsidTr="000D76D7">
        <w:trPr>
          <w:trHeight w:val="432"/>
        </w:trPr>
        <w:tc>
          <w:tcPr>
            <w:tcW w:w="1255" w:type="dxa"/>
            <w:tcBorders>
              <w:top w:val="single" w:sz="4" w:space="0" w:color="C0C0C0"/>
              <w:right w:val="nil"/>
            </w:tcBorders>
            <w:vAlign w:val="center"/>
          </w:tcPr>
          <w:p w14:paraId="1FDE89BB" w14:textId="77777777" w:rsidR="004825F3" w:rsidRPr="002F6BC2" w:rsidRDefault="004825F3" w:rsidP="004825F3">
            <w:pPr>
              <w:rPr>
                <w:sz w:val="24"/>
              </w:rPr>
            </w:pPr>
            <w:r w:rsidRPr="002F6BC2">
              <w:rPr>
                <w:sz w:val="24"/>
              </w:rPr>
              <w:t>Signature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68ED2" w14:textId="77777777" w:rsidR="004825F3" w:rsidRPr="002F6BC2" w:rsidRDefault="004825F3" w:rsidP="004825F3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EB1D77F" w14:textId="77777777" w:rsidR="004825F3" w:rsidRPr="002F6BC2" w:rsidRDefault="004825F3" w:rsidP="004825F3">
            <w:pPr>
              <w:rPr>
                <w:sz w:val="22"/>
                <w:szCs w:val="22"/>
              </w:rPr>
            </w:pPr>
            <w:r w:rsidRPr="002F6BC2">
              <w:rPr>
                <w:sz w:val="22"/>
                <w:szCs w:val="22"/>
              </w:rPr>
              <w:t>Date</w:t>
            </w:r>
          </w:p>
        </w:tc>
        <w:tc>
          <w:tcPr>
            <w:tcW w:w="2550" w:type="dxa"/>
            <w:tcBorders>
              <w:top w:val="single" w:sz="4" w:space="0" w:color="C0C0C0"/>
              <w:left w:val="nil"/>
            </w:tcBorders>
            <w:vAlign w:val="center"/>
          </w:tcPr>
          <w:p w14:paraId="57A4E85F" w14:textId="77777777" w:rsidR="004825F3" w:rsidRPr="00033BBB" w:rsidRDefault="004825F3" w:rsidP="004825F3"/>
        </w:tc>
      </w:tr>
    </w:tbl>
    <w:p w14:paraId="2005FF3C" w14:textId="77777777" w:rsidR="005F6E87" w:rsidRPr="002A733C" w:rsidRDefault="005F6E87" w:rsidP="002A733C"/>
    <w:sectPr w:rsidR="005F6E87" w:rsidRPr="002A733C" w:rsidSect="00AA7471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8944" w14:textId="77777777" w:rsidR="00891127" w:rsidRDefault="00891127" w:rsidP="005C3C54">
      <w:r>
        <w:separator/>
      </w:r>
    </w:p>
  </w:endnote>
  <w:endnote w:type="continuationSeparator" w:id="0">
    <w:p w14:paraId="3CCE7496" w14:textId="77777777" w:rsidR="00891127" w:rsidRDefault="00891127" w:rsidP="005C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43CE" w14:textId="77777777" w:rsidR="005C3C54" w:rsidRDefault="005C3C54" w:rsidP="005C3C54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34FB">
      <w:rPr>
        <w:noProof/>
      </w:rPr>
      <w:t>1</w:t>
    </w:r>
    <w:r>
      <w:rPr>
        <w:noProof/>
      </w:rPr>
      <w:fldChar w:fldCharType="end"/>
    </w:r>
    <w:r>
      <w:t xml:space="preserve"> | </w:t>
    </w:r>
    <w:r w:rsidRPr="005C3C54">
      <w:rPr>
        <w:color w:val="808080"/>
        <w:spacing w:val="60"/>
      </w:rPr>
      <w:t>Page</w:t>
    </w:r>
  </w:p>
  <w:p w14:paraId="4AF8075C" w14:textId="77777777" w:rsidR="005C3C54" w:rsidRDefault="005C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69F9" w14:textId="77777777" w:rsidR="00891127" w:rsidRDefault="00891127" w:rsidP="005C3C54">
      <w:r>
        <w:separator/>
      </w:r>
    </w:p>
  </w:footnote>
  <w:footnote w:type="continuationSeparator" w:id="0">
    <w:p w14:paraId="21A6FBF1" w14:textId="77777777" w:rsidR="00891127" w:rsidRDefault="00891127" w:rsidP="005C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0134">
    <w:abstractNumId w:val="9"/>
  </w:num>
  <w:num w:numId="2" w16cid:durableId="1349216511">
    <w:abstractNumId w:val="7"/>
  </w:num>
  <w:num w:numId="3" w16cid:durableId="1153906542">
    <w:abstractNumId w:val="6"/>
  </w:num>
  <w:num w:numId="4" w16cid:durableId="810445381">
    <w:abstractNumId w:val="5"/>
  </w:num>
  <w:num w:numId="5" w16cid:durableId="949238079">
    <w:abstractNumId w:val="4"/>
  </w:num>
  <w:num w:numId="6" w16cid:durableId="1633093933">
    <w:abstractNumId w:val="8"/>
  </w:num>
  <w:num w:numId="7" w16cid:durableId="882401759">
    <w:abstractNumId w:val="3"/>
  </w:num>
  <w:num w:numId="8" w16cid:durableId="1698265837">
    <w:abstractNumId w:val="2"/>
  </w:num>
  <w:num w:numId="9" w16cid:durableId="736435615">
    <w:abstractNumId w:val="1"/>
  </w:num>
  <w:num w:numId="10" w16cid:durableId="29248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D"/>
    <w:rsid w:val="000071F7"/>
    <w:rsid w:val="000134FA"/>
    <w:rsid w:val="0002798A"/>
    <w:rsid w:val="0003073E"/>
    <w:rsid w:val="00033BBB"/>
    <w:rsid w:val="00063EEE"/>
    <w:rsid w:val="00083002"/>
    <w:rsid w:val="00087B85"/>
    <w:rsid w:val="000A01F1"/>
    <w:rsid w:val="000C1163"/>
    <w:rsid w:val="000D2539"/>
    <w:rsid w:val="000D76D7"/>
    <w:rsid w:val="000F2DF4"/>
    <w:rsid w:val="000F6783"/>
    <w:rsid w:val="00101CD9"/>
    <w:rsid w:val="001059A0"/>
    <w:rsid w:val="00120C95"/>
    <w:rsid w:val="0014663E"/>
    <w:rsid w:val="001564EE"/>
    <w:rsid w:val="0017058A"/>
    <w:rsid w:val="00175E00"/>
    <w:rsid w:val="00180664"/>
    <w:rsid w:val="00185BA5"/>
    <w:rsid w:val="00195009"/>
    <w:rsid w:val="0019779B"/>
    <w:rsid w:val="00250014"/>
    <w:rsid w:val="002513CC"/>
    <w:rsid w:val="00254D4B"/>
    <w:rsid w:val="00275BB5"/>
    <w:rsid w:val="00281ECE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6BC2"/>
    <w:rsid w:val="003076FD"/>
    <w:rsid w:val="00314621"/>
    <w:rsid w:val="00316B9B"/>
    <w:rsid w:val="00317005"/>
    <w:rsid w:val="00335259"/>
    <w:rsid w:val="00380F4B"/>
    <w:rsid w:val="003929F1"/>
    <w:rsid w:val="003A11E9"/>
    <w:rsid w:val="003A1B63"/>
    <w:rsid w:val="003A41A1"/>
    <w:rsid w:val="003B2326"/>
    <w:rsid w:val="003B66B5"/>
    <w:rsid w:val="003C11EB"/>
    <w:rsid w:val="003D4EB1"/>
    <w:rsid w:val="003F1D46"/>
    <w:rsid w:val="0041545A"/>
    <w:rsid w:val="00420DBB"/>
    <w:rsid w:val="00437ED0"/>
    <w:rsid w:val="00440CD8"/>
    <w:rsid w:val="00443837"/>
    <w:rsid w:val="00450F66"/>
    <w:rsid w:val="0045523B"/>
    <w:rsid w:val="00461739"/>
    <w:rsid w:val="00467865"/>
    <w:rsid w:val="004825F3"/>
    <w:rsid w:val="0048685F"/>
    <w:rsid w:val="004A1437"/>
    <w:rsid w:val="004A4198"/>
    <w:rsid w:val="004A4CB9"/>
    <w:rsid w:val="004A54EA"/>
    <w:rsid w:val="004B0578"/>
    <w:rsid w:val="004B3F74"/>
    <w:rsid w:val="004C2FEE"/>
    <w:rsid w:val="004E34C6"/>
    <w:rsid w:val="004E7A20"/>
    <w:rsid w:val="004F62AD"/>
    <w:rsid w:val="00501AE8"/>
    <w:rsid w:val="00504B65"/>
    <w:rsid w:val="005114CE"/>
    <w:rsid w:val="0052122B"/>
    <w:rsid w:val="00542885"/>
    <w:rsid w:val="00547BB1"/>
    <w:rsid w:val="005534FB"/>
    <w:rsid w:val="005557F6"/>
    <w:rsid w:val="00563778"/>
    <w:rsid w:val="0057280B"/>
    <w:rsid w:val="005B4AE2"/>
    <w:rsid w:val="005C3C54"/>
    <w:rsid w:val="005C3D49"/>
    <w:rsid w:val="005E63CC"/>
    <w:rsid w:val="005F6E87"/>
    <w:rsid w:val="00613129"/>
    <w:rsid w:val="00617C65"/>
    <w:rsid w:val="00682C69"/>
    <w:rsid w:val="006851FC"/>
    <w:rsid w:val="006A3AE5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91127"/>
    <w:rsid w:val="008A0543"/>
    <w:rsid w:val="008B08EF"/>
    <w:rsid w:val="008B24BB"/>
    <w:rsid w:val="008B2C72"/>
    <w:rsid w:val="008B57DD"/>
    <w:rsid w:val="008B7081"/>
    <w:rsid w:val="008D40FF"/>
    <w:rsid w:val="00902964"/>
    <w:rsid w:val="009126F8"/>
    <w:rsid w:val="00944847"/>
    <w:rsid w:val="0094790F"/>
    <w:rsid w:val="00966B90"/>
    <w:rsid w:val="009737B7"/>
    <w:rsid w:val="009802C4"/>
    <w:rsid w:val="00982EBA"/>
    <w:rsid w:val="009973A4"/>
    <w:rsid w:val="009976D9"/>
    <w:rsid w:val="00997A3E"/>
    <w:rsid w:val="009A4EA3"/>
    <w:rsid w:val="009A55DC"/>
    <w:rsid w:val="009C220D"/>
    <w:rsid w:val="009D6AEA"/>
    <w:rsid w:val="00A022DD"/>
    <w:rsid w:val="00A15D89"/>
    <w:rsid w:val="00A211B2"/>
    <w:rsid w:val="00A2727E"/>
    <w:rsid w:val="00A35524"/>
    <w:rsid w:val="00A74F99"/>
    <w:rsid w:val="00A82BA3"/>
    <w:rsid w:val="00A94ACC"/>
    <w:rsid w:val="00AA7471"/>
    <w:rsid w:val="00AB1869"/>
    <w:rsid w:val="00AB45E7"/>
    <w:rsid w:val="00AD29ED"/>
    <w:rsid w:val="00AE6FA4"/>
    <w:rsid w:val="00B03907"/>
    <w:rsid w:val="00B0580F"/>
    <w:rsid w:val="00B11811"/>
    <w:rsid w:val="00B311E1"/>
    <w:rsid w:val="00B4735C"/>
    <w:rsid w:val="00B90EC2"/>
    <w:rsid w:val="00BA268F"/>
    <w:rsid w:val="00BD67EC"/>
    <w:rsid w:val="00BE07B5"/>
    <w:rsid w:val="00BE0CE8"/>
    <w:rsid w:val="00C06F34"/>
    <w:rsid w:val="00C079CA"/>
    <w:rsid w:val="00C5330F"/>
    <w:rsid w:val="00C53986"/>
    <w:rsid w:val="00C67741"/>
    <w:rsid w:val="00C74647"/>
    <w:rsid w:val="00C76039"/>
    <w:rsid w:val="00C76480"/>
    <w:rsid w:val="00C80AD2"/>
    <w:rsid w:val="00C90A29"/>
    <w:rsid w:val="00C92FD6"/>
    <w:rsid w:val="00CA28E6"/>
    <w:rsid w:val="00CB1839"/>
    <w:rsid w:val="00CD247C"/>
    <w:rsid w:val="00D02F9E"/>
    <w:rsid w:val="00D03A13"/>
    <w:rsid w:val="00D14E73"/>
    <w:rsid w:val="00D42EC0"/>
    <w:rsid w:val="00D6155E"/>
    <w:rsid w:val="00D90A75"/>
    <w:rsid w:val="00DA4B5C"/>
    <w:rsid w:val="00DC47A2"/>
    <w:rsid w:val="00DE1551"/>
    <w:rsid w:val="00DE7FB7"/>
    <w:rsid w:val="00E150DD"/>
    <w:rsid w:val="00E20DDA"/>
    <w:rsid w:val="00E32A8B"/>
    <w:rsid w:val="00E36054"/>
    <w:rsid w:val="00E37E7B"/>
    <w:rsid w:val="00E46E04"/>
    <w:rsid w:val="00E57525"/>
    <w:rsid w:val="00E87396"/>
    <w:rsid w:val="00EB478A"/>
    <w:rsid w:val="00EC42A3"/>
    <w:rsid w:val="00F02A61"/>
    <w:rsid w:val="00F03C0C"/>
    <w:rsid w:val="00F264EB"/>
    <w:rsid w:val="00F83033"/>
    <w:rsid w:val="00F966AA"/>
    <w:rsid w:val="00FB1DAA"/>
    <w:rsid w:val="00FB4C3D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A53FA"/>
  <w15:chartTrackingRefBased/>
  <w15:docId w15:val="{E23A7EBF-179A-46DF-A347-45053FE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/>
    </w:rPr>
  </w:style>
  <w:style w:type="character" w:customStyle="1" w:styleId="CheckBoxChar">
    <w:name w:val="Check Box Char"/>
    <w:link w:val="CheckBox"/>
    <w:semiHidden/>
    <w:rsid w:val="001564EE"/>
    <w:rPr>
      <w:rFonts w:ascii="Tahoma" w:hAnsi="Tahoma"/>
      <w:color w:val="A6A6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link w:val="Title"/>
    <w:rsid w:val="00AA7471"/>
    <w:rPr>
      <w:rFonts w:ascii="Tahoma" w:hAnsi="Tahoma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CommentReference">
    <w:name w:val="annotation reference"/>
    <w:semiHidden/>
    <w:unhideWhenUsed/>
    <w:rsid w:val="00F03C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3C0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F03C0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3C0C"/>
    <w:rPr>
      <w:b/>
      <w:bCs/>
    </w:rPr>
  </w:style>
  <w:style w:type="character" w:customStyle="1" w:styleId="CommentSubjectChar">
    <w:name w:val="Comment Subject Char"/>
    <w:link w:val="CommentSubject"/>
    <w:semiHidden/>
    <w:rsid w:val="00F03C0C"/>
    <w:rPr>
      <w:rFonts w:ascii="Tahoma" w:hAnsi="Tahoma"/>
      <w:b/>
      <w:bCs/>
    </w:rPr>
  </w:style>
  <w:style w:type="character" w:styleId="Hyperlink">
    <w:name w:val="Hyperlink"/>
    <w:unhideWhenUsed/>
    <w:rsid w:val="00AB186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C3C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3C54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C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3C54"/>
    <w:rPr>
      <w:rFonts w:ascii="Tahoma" w:hAnsi="Tahoma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german@thurstonc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oorehead@thurstonc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SusanShelton\Map%20of%20District%20Boundaries\TCD%20Boundaries%20Map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Dadmin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83B9-D53A-4C57-B5C6-4E2F5627F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413A5-A68F-4A2A-84BC-4F3D3F0449D8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3.xml><?xml version="1.0" encoding="utf-8"?>
<ds:datastoreItem xmlns:ds="http://schemas.openxmlformats.org/officeDocument/2006/customXml" ds:itemID="{A796CDCD-A349-4A4D-AD1E-92FE9808B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88934-0968-46AD-99ED-7B0231B7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1</TotalTime>
  <Pages>3</Pages>
  <Words>480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3214</CharactersWithSpaces>
  <SharedDoc>false</SharedDoc>
  <HLinks>
    <vt:vector size="12" baseType="variant">
      <vt:variant>
        <vt:i4>327685</vt:i4>
      </vt:variant>
      <vt:variant>
        <vt:i4>7</vt:i4>
      </vt:variant>
      <vt:variant>
        <vt:i4>0</vt:i4>
      </vt:variant>
      <vt:variant>
        <vt:i4>5</vt:i4>
      </vt:variant>
      <vt:variant>
        <vt:lpwstr>../Map of District Boundaries/TCD Boundaries Map.pdf</vt:lpwstr>
      </vt:variant>
      <vt:variant>
        <vt:lpwstr/>
      </vt:variant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mailto:smoorehead@thurstoncd.com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subject/>
  <dc:creator>TCDadmin</dc:creator>
  <cp:keywords/>
  <cp:lastModifiedBy>Nora Carman-White</cp:lastModifiedBy>
  <cp:revision>2</cp:revision>
  <cp:lastPrinted>2019-02-28T00:57:00Z</cp:lastPrinted>
  <dcterms:created xsi:type="dcterms:W3CDTF">2026-07-21T21:47:00Z</dcterms:created>
  <dcterms:modified xsi:type="dcterms:W3CDTF">2026-07-21T21:47:00Z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MediaServiceImageTags">
    <vt:lpwstr/>
  </property>
  <property fmtid="{D5CDD505-2E9C-101B-9397-08002B2CF9AE}" pid="4" name="ContentTypeId">
    <vt:lpwstr>0x010100412E33A2ACCF9C428519923BB9758283</vt:lpwstr>
  </property>
</Properties>
</file>